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4922E" w14:textId="331AACD2" w:rsidR="00571ABD" w:rsidRDefault="00F5340D" w:rsidP="00F94832">
      <w:pPr>
        <w:pStyle w:val="Logo"/>
        <w:jc w:val="left"/>
      </w:pPr>
      <w:r>
        <w:drawing>
          <wp:inline distT="0" distB="0" distL="0" distR="0" wp14:anchorId="2A6AA3E4" wp14:editId="09E7D62F">
            <wp:extent cx="6735534" cy="20955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FELIFE LOGO2 GOO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5792" cy="210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FE5DF" w14:textId="4E576FC3" w:rsidR="00F94832" w:rsidRPr="00B11F44" w:rsidRDefault="00B11F44">
      <w:pPr>
        <w:pStyle w:val="Heading1"/>
        <w:rPr>
          <w:b w:val="0"/>
          <w:bCs w:val="0"/>
          <w:color w:val="E48312" w:themeColor="accent1"/>
          <w:sz w:val="22"/>
          <w:szCs w:val="22"/>
        </w:rPr>
      </w:pPr>
      <w:r w:rsidRPr="00B11F44">
        <w:rPr>
          <w:b w:val="0"/>
          <w:bCs w:val="0"/>
          <w:caps w:val="0"/>
          <w:color w:val="E48312" w:themeColor="accent1"/>
          <w:sz w:val="22"/>
          <w:szCs w:val="22"/>
        </w:rPr>
        <w:t xml:space="preserve">Once you have completed these forms submit them via email to sales@safelife.com.au </w:t>
      </w:r>
    </w:p>
    <w:p w14:paraId="0F98B90B" w14:textId="33389C16" w:rsidR="00571ABD" w:rsidRPr="00F94832" w:rsidRDefault="00F5340D">
      <w:pPr>
        <w:pStyle w:val="Heading1"/>
        <w:rPr>
          <w:color w:val="E48312" w:themeColor="accent1"/>
          <w:sz w:val="36"/>
          <w:szCs w:val="36"/>
        </w:rPr>
      </w:pPr>
      <w:r w:rsidRPr="00F94832">
        <w:rPr>
          <w:color w:val="E48312" w:themeColor="accent1"/>
          <w:sz w:val="36"/>
          <w:szCs w:val="36"/>
        </w:rPr>
        <w:t>Programming Request form</w:t>
      </w:r>
    </w:p>
    <w:p w14:paraId="677D20D4" w14:textId="77777777" w:rsidR="00F94832" w:rsidRPr="00F94832" w:rsidRDefault="00F94832" w:rsidP="00F94832"/>
    <w:p w14:paraId="70FF95AA" w14:textId="1E99240B" w:rsidR="00571ABD" w:rsidRPr="00F94832" w:rsidRDefault="00F5340D" w:rsidP="00F5340D">
      <w:pPr>
        <w:pStyle w:val="Heading3"/>
        <w:rPr>
          <w:b/>
          <w:bCs/>
          <w:color w:val="124E90"/>
          <w:sz w:val="28"/>
          <w:szCs w:val="22"/>
        </w:rPr>
      </w:pPr>
      <w:r w:rsidRPr="00F94832">
        <w:rPr>
          <w:b/>
          <w:bCs/>
          <w:color w:val="124E90"/>
          <w:sz w:val="28"/>
          <w:szCs w:val="22"/>
        </w:rPr>
        <w:t>Customer Information</w:t>
      </w:r>
    </w:p>
    <w:tbl>
      <w:tblPr>
        <w:tblStyle w:val="Report"/>
        <w:tblW w:w="5000" w:type="pct"/>
        <w:tblLayout w:type="fixed"/>
        <w:tblLook w:val="0680" w:firstRow="0" w:lastRow="0" w:firstColumn="1" w:lastColumn="0" w:noHBand="1" w:noVBand="1"/>
        <w:tblDescription w:val="Contact information table"/>
      </w:tblPr>
      <w:tblGrid>
        <w:gridCol w:w="4253"/>
        <w:gridCol w:w="6547"/>
      </w:tblGrid>
      <w:tr w:rsidR="00F5340D" w14:paraId="62C36E72" w14:textId="77777777" w:rsidTr="00F53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81D7D37" w14:textId="49B0CCBC" w:rsidR="00F5340D" w:rsidRPr="00F5340D" w:rsidRDefault="00F5340D" w:rsidP="00B30DF5">
            <w:pPr>
              <w:pStyle w:val="Heading3"/>
              <w:jc w:val="center"/>
              <w:outlineLvl w:val="2"/>
              <w:rPr>
                <w:color w:val="124E90"/>
              </w:rPr>
            </w:pPr>
            <w:r w:rsidRPr="00F5340D">
              <w:rPr>
                <w:color w:val="124E90"/>
              </w:rPr>
              <w:t>Purchaser name:</w:t>
            </w:r>
          </w:p>
        </w:tc>
        <w:tc>
          <w:tcPr>
            <w:tcW w:w="6547" w:type="dxa"/>
          </w:tcPr>
          <w:p w14:paraId="6FC7E5AF" w14:textId="6EDF08FA" w:rsidR="00F5340D" w:rsidRDefault="00F53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40D" w14:paraId="2111956F" w14:textId="77777777" w:rsidTr="00F53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E70FFA0" w14:textId="3526DFDF" w:rsidR="00F5340D" w:rsidRPr="00F5340D" w:rsidRDefault="00F5340D" w:rsidP="00B30DF5">
            <w:pPr>
              <w:pStyle w:val="Heading3"/>
              <w:jc w:val="center"/>
              <w:outlineLvl w:val="2"/>
              <w:rPr>
                <w:color w:val="124E90"/>
              </w:rPr>
            </w:pPr>
            <w:r w:rsidRPr="00F5340D">
              <w:rPr>
                <w:color w:val="124E90"/>
              </w:rPr>
              <w:t xml:space="preserve">Pendant </w:t>
            </w:r>
            <w:r w:rsidR="00B30DF5">
              <w:rPr>
                <w:color w:val="124E90"/>
              </w:rPr>
              <w:t>wearer</w:t>
            </w:r>
            <w:r w:rsidRPr="00F5340D">
              <w:rPr>
                <w:color w:val="124E90"/>
              </w:rPr>
              <w:t xml:space="preserve"> name:</w:t>
            </w:r>
          </w:p>
        </w:tc>
        <w:tc>
          <w:tcPr>
            <w:tcW w:w="6547" w:type="dxa"/>
          </w:tcPr>
          <w:p w14:paraId="0B0384FD" w14:textId="2D0EEFCE" w:rsidR="00F5340D" w:rsidRDefault="00F5340D" w:rsidP="004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340D" w14:paraId="1B461E59" w14:textId="77777777" w:rsidTr="00F53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A9E8DA7" w14:textId="604A1073" w:rsidR="00F5340D" w:rsidRPr="00F5340D" w:rsidRDefault="00F5340D" w:rsidP="00B30DF5">
            <w:pPr>
              <w:pStyle w:val="Heading3"/>
              <w:jc w:val="center"/>
              <w:outlineLvl w:val="2"/>
              <w:rPr>
                <w:color w:val="124E90"/>
              </w:rPr>
            </w:pPr>
            <w:r w:rsidRPr="00F5340D">
              <w:rPr>
                <w:color w:val="124E90"/>
              </w:rPr>
              <w:t>Order number</w:t>
            </w:r>
            <w:r>
              <w:rPr>
                <w:color w:val="124E90"/>
              </w:rPr>
              <w:t xml:space="preserve"> (necessary):</w:t>
            </w:r>
          </w:p>
        </w:tc>
        <w:tc>
          <w:tcPr>
            <w:tcW w:w="6547" w:type="dxa"/>
          </w:tcPr>
          <w:p w14:paraId="3CF84399" w14:textId="59476FA0" w:rsidR="00F5340D" w:rsidRDefault="00F5340D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070708" w14:textId="406A5D91" w:rsidR="00571ABD" w:rsidRPr="00F94832" w:rsidRDefault="00F5340D" w:rsidP="00F5340D">
      <w:pPr>
        <w:pStyle w:val="Heading3"/>
        <w:rPr>
          <w:b/>
          <w:bCs/>
          <w:color w:val="124E90"/>
          <w:sz w:val="28"/>
          <w:szCs w:val="22"/>
        </w:rPr>
      </w:pPr>
      <w:r w:rsidRPr="00F94832">
        <w:rPr>
          <w:b/>
          <w:bCs/>
          <w:color w:val="124E90"/>
          <w:sz w:val="28"/>
          <w:szCs w:val="22"/>
        </w:rPr>
        <w:t>Basic Programming</w:t>
      </w:r>
    </w:p>
    <w:tbl>
      <w:tblPr>
        <w:tblStyle w:val="Report"/>
        <w:tblW w:w="5000" w:type="pct"/>
        <w:tblLayout w:type="fixed"/>
        <w:tblLook w:val="0620" w:firstRow="1" w:lastRow="0" w:firstColumn="0" w:lastColumn="0" w:noHBand="1" w:noVBand="1"/>
        <w:tblDescription w:val="Short-term action items table"/>
      </w:tblPr>
      <w:tblGrid>
        <w:gridCol w:w="3119"/>
        <w:gridCol w:w="3118"/>
        <w:gridCol w:w="4563"/>
      </w:tblGrid>
      <w:tr w:rsidR="00571ABD" w14:paraId="6C9F2C15" w14:textId="77777777" w:rsidTr="001242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9" w:type="dxa"/>
          </w:tcPr>
          <w:p w14:paraId="64A5C1C7" w14:textId="55DAF100" w:rsidR="00571ABD" w:rsidRDefault="00F5340D" w:rsidP="00B30DF5">
            <w:pPr>
              <w:pStyle w:val="Heading3"/>
              <w:jc w:val="center"/>
              <w:outlineLvl w:val="2"/>
            </w:pPr>
            <w:r w:rsidRPr="00F5340D">
              <w:rPr>
                <w:color w:val="124E90"/>
              </w:rPr>
              <w:t>Emergency Contact #</w:t>
            </w:r>
          </w:p>
        </w:tc>
        <w:tc>
          <w:tcPr>
            <w:tcW w:w="3118" w:type="dxa"/>
          </w:tcPr>
          <w:p w14:paraId="4607E382" w14:textId="20B1F731" w:rsidR="00571ABD" w:rsidRPr="00B30DF5" w:rsidRDefault="00F5340D" w:rsidP="00B30DF5">
            <w:pPr>
              <w:pStyle w:val="Heading3"/>
              <w:jc w:val="center"/>
              <w:outlineLvl w:val="2"/>
              <w:rPr>
                <w:color w:val="124E90"/>
              </w:rPr>
            </w:pPr>
            <w:r w:rsidRPr="00B30DF5">
              <w:rPr>
                <w:color w:val="124E90"/>
              </w:rPr>
              <w:t>Name</w:t>
            </w:r>
          </w:p>
        </w:tc>
        <w:tc>
          <w:tcPr>
            <w:tcW w:w="4563" w:type="dxa"/>
          </w:tcPr>
          <w:p w14:paraId="37AFC180" w14:textId="57233C14" w:rsidR="00571ABD" w:rsidRPr="00B30DF5" w:rsidRDefault="00F5340D" w:rsidP="00B30DF5">
            <w:pPr>
              <w:pStyle w:val="Heading3"/>
              <w:jc w:val="center"/>
              <w:outlineLvl w:val="2"/>
              <w:rPr>
                <w:color w:val="124E90"/>
              </w:rPr>
            </w:pPr>
            <w:r w:rsidRPr="00B30DF5">
              <w:rPr>
                <w:color w:val="124E90"/>
              </w:rPr>
              <w:t>Mobile number:</w:t>
            </w:r>
          </w:p>
        </w:tc>
      </w:tr>
      <w:tr w:rsidR="00571ABD" w14:paraId="29338316" w14:textId="77777777" w:rsidTr="00124252">
        <w:tc>
          <w:tcPr>
            <w:tcW w:w="3119" w:type="dxa"/>
          </w:tcPr>
          <w:p w14:paraId="316B00A4" w14:textId="6866F5AE" w:rsidR="00571ABD" w:rsidRPr="00B30DF5" w:rsidRDefault="00F5340D" w:rsidP="00B30DF5">
            <w:pPr>
              <w:jc w:val="center"/>
              <w:rPr>
                <w:color w:val="124E90"/>
              </w:rPr>
            </w:pPr>
            <w:r w:rsidRPr="00B30DF5">
              <w:rPr>
                <w:color w:val="124E90"/>
              </w:rPr>
              <w:t>Contact 1</w:t>
            </w:r>
          </w:p>
        </w:tc>
        <w:tc>
          <w:tcPr>
            <w:tcW w:w="3118" w:type="dxa"/>
          </w:tcPr>
          <w:p w14:paraId="71045357" w14:textId="49870E74" w:rsidR="00571ABD" w:rsidRDefault="00571ABD" w:rsidP="003A12B5"/>
        </w:tc>
        <w:tc>
          <w:tcPr>
            <w:tcW w:w="4563" w:type="dxa"/>
          </w:tcPr>
          <w:p w14:paraId="4DFE208C" w14:textId="2DD5D620" w:rsidR="00571ABD" w:rsidRDefault="00571ABD" w:rsidP="003A12B5"/>
        </w:tc>
      </w:tr>
      <w:tr w:rsidR="00571ABD" w14:paraId="27CC20AF" w14:textId="77777777" w:rsidTr="00124252">
        <w:tc>
          <w:tcPr>
            <w:tcW w:w="3119" w:type="dxa"/>
          </w:tcPr>
          <w:p w14:paraId="3838AFDF" w14:textId="4DADE33F" w:rsidR="00571ABD" w:rsidRPr="00B30DF5" w:rsidRDefault="00F5340D" w:rsidP="00B30DF5">
            <w:pPr>
              <w:jc w:val="center"/>
              <w:rPr>
                <w:color w:val="124E90"/>
              </w:rPr>
            </w:pPr>
            <w:r w:rsidRPr="00B30DF5">
              <w:rPr>
                <w:color w:val="124E90"/>
              </w:rPr>
              <w:t>Contact 2</w:t>
            </w:r>
            <w:r w:rsidR="00B30DF5">
              <w:rPr>
                <w:color w:val="124E90"/>
              </w:rPr>
              <w:t xml:space="preserve"> (optional)</w:t>
            </w:r>
          </w:p>
        </w:tc>
        <w:tc>
          <w:tcPr>
            <w:tcW w:w="3118" w:type="dxa"/>
          </w:tcPr>
          <w:p w14:paraId="71BFBF6C" w14:textId="159C930E" w:rsidR="00571ABD" w:rsidRDefault="00571ABD"/>
        </w:tc>
        <w:tc>
          <w:tcPr>
            <w:tcW w:w="4563" w:type="dxa"/>
          </w:tcPr>
          <w:p w14:paraId="641F8207" w14:textId="27B54112" w:rsidR="00571ABD" w:rsidRDefault="00571ABD"/>
        </w:tc>
      </w:tr>
      <w:tr w:rsidR="00571ABD" w14:paraId="46C58A2E" w14:textId="77777777" w:rsidTr="00124252">
        <w:tc>
          <w:tcPr>
            <w:tcW w:w="3119" w:type="dxa"/>
          </w:tcPr>
          <w:p w14:paraId="5D0EA0C1" w14:textId="5067D2C2" w:rsidR="00571ABD" w:rsidRPr="00B30DF5" w:rsidRDefault="00F5340D" w:rsidP="00B30DF5">
            <w:pPr>
              <w:jc w:val="center"/>
              <w:rPr>
                <w:color w:val="124E90"/>
              </w:rPr>
            </w:pPr>
            <w:r w:rsidRPr="00B30DF5">
              <w:rPr>
                <w:color w:val="124E90"/>
              </w:rPr>
              <w:t>Contact 3</w:t>
            </w:r>
            <w:r w:rsidR="00B30DF5">
              <w:rPr>
                <w:color w:val="124E90"/>
              </w:rPr>
              <w:t xml:space="preserve"> (optional)</w:t>
            </w:r>
          </w:p>
        </w:tc>
        <w:tc>
          <w:tcPr>
            <w:tcW w:w="3118" w:type="dxa"/>
          </w:tcPr>
          <w:p w14:paraId="1539FB62" w14:textId="4CF6C5C1" w:rsidR="00571ABD" w:rsidRDefault="00571ABD"/>
        </w:tc>
        <w:tc>
          <w:tcPr>
            <w:tcW w:w="4563" w:type="dxa"/>
          </w:tcPr>
          <w:p w14:paraId="6C6DAE53" w14:textId="6814B5A8" w:rsidR="00571ABD" w:rsidRDefault="00571ABD"/>
        </w:tc>
      </w:tr>
      <w:tr w:rsidR="00571ABD" w14:paraId="358FB974" w14:textId="77777777" w:rsidTr="00124252">
        <w:tc>
          <w:tcPr>
            <w:tcW w:w="3119" w:type="dxa"/>
          </w:tcPr>
          <w:p w14:paraId="2352F36F" w14:textId="2B05CF47" w:rsidR="00571ABD" w:rsidRPr="00B30DF5" w:rsidRDefault="00F5340D" w:rsidP="00B30DF5">
            <w:pPr>
              <w:jc w:val="center"/>
              <w:rPr>
                <w:color w:val="124E90"/>
              </w:rPr>
            </w:pPr>
            <w:r w:rsidRPr="00B30DF5">
              <w:rPr>
                <w:color w:val="124E90"/>
              </w:rPr>
              <w:t>Contact 4</w:t>
            </w:r>
            <w:r w:rsidR="00B30DF5">
              <w:rPr>
                <w:color w:val="124E90"/>
              </w:rPr>
              <w:t xml:space="preserve"> (optional)</w:t>
            </w:r>
          </w:p>
        </w:tc>
        <w:tc>
          <w:tcPr>
            <w:tcW w:w="3118" w:type="dxa"/>
          </w:tcPr>
          <w:p w14:paraId="4051B24E" w14:textId="5AEAC974" w:rsidR="00571ABD" w:rsidRDefault="00571ABD"/>
        </w:tc>
        <w:tc>
          <w:tcPr>
            <w:tcW w:w="4563" w:type="dxa"/>
          </w:tcPr>
          <w:p w14:paraId="19323108" w14:textId="28D8A0E9" w:rsidR="00571ABD" w:rsidRDefault="00571ABD"/>
        </w:tc>
      </w:tr>
      <w:tr w:rsidR="00571ABD" w14:paraId="11F65499" w14:textId="77777777" w:rsidTr="00124252">
        <w:tc>
          <w:tcPr>
            <w:tcW w:w="3119" w:type="dxa"/>
          </w:tcPr>
          <w:p w14:paraId="65CA5DCC" w14:textId="6D345B59" w:rsidR="00571ABD" w:rsidRPr="00B30DF5" w:rsidRDefault="00F5340D" w:rsidP="00B30DF5">
            <w:pPr>
              <w:jc w:val="center"/>
              <w:rPr>
                <w:color w:val="124E90"/>
              </w:rPr>
            </w:pPr>
            <w:r w:rsidRPr="00B30DF5">
              <w:rPr>
                <w:color w:val="124E90"/>
              </w:rPr>
              <w:t>Contact 5</w:t>
            </w:r>
            <w:r w:rsidR="00B30DF5">
              <w:rPr>
                <w:color w:val="124E90"/>
              </w:rPr>
              <w:t xml:space="preserve"> (optional)</w:t>
            </w:r>
          </w:p>
        </w:tc>
        <w:tc>
          <w:tcPr>
            <w:tcW w:w="3118" w:type="dxa"/>
          </w:tcPr>
          <w:p w14:paraId="1F7D3FF7" w14:textId="35AA6111" w:rsidR="00571ABD" w:rsidRDefault="00571ABD"/>
        </w:tc>
        <w:tc>
          <w:tcPr>
            <w:tcW w:w="4563" w:type="dxa"/>
          </w:tcPr>
          <w:p w14:paraId="230BACF1" w14:textId="5B5D6844" w:rsidR="00571ABD" w:rsidRDefault="00571ABD"/>
        </w:tc>
      </w:tr>
    </w:tbl>
    <w:p w14:paraId="110CCE0A" w14:textId="0BFF641A" w:rsidR="00571ABD" w:rsidRPr="00F94832" w:rsidRDefault="00B30DF5" w:rsidP="00B30DF5">
      <w:pPr>
        <w:pStyle w:val="Heading3"/>
        <w:rPr>
          <w:b/>
          <w:bCs/>
          <w:color w:val="124E90"/>
          <w:sz w:val="28"/>
          <w:szCs w:val="22"/>
        </w:rPr>
      </w:pPr>
      <w:r w:rsidRPr="00F94832">
        <w:rPr>
          <w:b/>
          <w:bCs/>
          <w:color w:val="124E90"/>
          <w:sz w:val="28"/>
          <w:szCs w:val="22"/>
        </w:rPr>
        <w:t>Set Up Information</w:t>
      </w:r>
    </w:p>
    <w:tbl>
      <w:tblPr>
        <w:tblStyle w:val="Report"/>
        <w:tblW w:w="5000" w:type="pct"/>
        <w:tblLayout w:type="fixed"/>
        <w:tblLook w:val="0620" w:firstRow="1" w:lastRow="0" w:firstColumn="0" w:lastColumn="0" w:noHBand="1" w:noVBand="1"/>
        <w:tblDescription w:val="Long-term goals table"/>
      </w:tblPr>
      <w:tblGrid>
        <w:gridCol w:w="4536"/>
        <w:gridCol w:w="6264"/>
      </w:tblGrid>
      <w:tr w:rsidR="00B30DF5" w14:paraId="7A62C51B" w14:textId="77777777" w:rsidTr="00457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6" w:type="dxa"/>
          </w:tcPr>
          <w:p w14:paraId="33490D88" w14:textId="76232CB3" w:rsidR="00B30DF5" w:rsidRDefault="00B30DF5" w:rsidP="00B30DF5">
            <w:pPr>
              <w:pStyle w:val="Heading3"/>
              <w:jc w:val="center"/>
              <w:outlineLvl w:val="2"/>
            </w:pPr>
            <w:r w:rsidRPr="00B30DF5">
              <w:rPr>
                <w:color w:val="124E90"/>
              </w:rPr>
              <w:t>What state do you live in (for Time Zone</w:t>
            </w:r>
            <w:proofErr w:type="gramStart"/>
            <w:r w:rsidRPr="00B30DF5">
              <w:rPr>
                <w:color w:val="124E90"/>
              </w:rPr>
              <w:t>):</w:t>
            </w:r>
            <w:proofErr w:type="gramEnd"/>
          </w:p>
        </w:tc>
        <w:tc>
          <w:tcPr>
            <w:tcW w:w="6264" w:type="dxa"/>
          </w:tcPr>
          <w:p w14:paraId="4804C768" w14:textId="64B6F623" w:rsidR="00B30DF5" w:rsidRDefault="00B30DF5" w:rsidP="00B30DF5">
            <w:pPr>
              <w:pStyle w:val="Heading3"/>
              <w:outlineLvl w:val="2"/>
            </w:pPr>
          </w:p>
        </w:tc>
      </w:tr>
      <w:tr w:rsidR="00B30DF5" w14:paraId="4BE73F19" w14:textId="77777777" w:rsidTr="00FE1155">
        <w:tc>
          <w:tcPr>
            <w:tcW w:w="4536" w:type="dxa"/>
          </w:tcPr>
          <w:p w14:paraId="3A30A554" w14:textId="22C0CA80" w:rsidR="00B30DF5" w:rsidRPr="00B30DF5" w:rsidRDefault="00B30DF5" w:rsidP="00B30DF5">
            <w:pPr>
              <w:jc w:val="center"/>
              <w:rPr>
                <w:color w:val="124E90"/>
              </w:rPr>
            </w:pPr>
            <w:r w:rsidRPr="00B30DF5">
              <w:rPr>
                <w:color w:val="124E90"/>
              </w:rPr>
              <w:t>Falls Detection:</w:t>
            </w:r>
          </w:p>
        </w:tc>
        <w:tc>
          <w:tcPr>
            <w:tcW w:w="6264" w:type="dxa"/>
          </w:tcPr>
          <w:p w14:paraId="6EB5B4D5" w14:textId="348E06A5" w:rsidR="00B30DF5" w:rsidRPr="00B30DF5" w:rsidRDefault="00B30DF5" w:rsidP="00B30DF5">
            <w:pPr>
              <w:jc w:val="center"/>
              <w:rPr>
                <w:sz w:val="44"/>
                <w:szCs w:val="36"/>
              </w:rPr>
            </w:pPr>
            <w:r w:rsidRPr="003C34D1">
              <w:rPr>
                <w:rFonts w:ascii="MT Extra" w:hAnsi="MT Extra"/>
                <w:color w:val="124E90"/>
                <w:sz w:val="44"/>
                <w:szCs w:val="36"/>
              </w:rPr>
              <w:t></w:t>
            </w:r>
            <w:r w:rsidRPr="003C34D1">
              <w:rPr>
                <w:rFonts w:asciiTheme="majorHAnsi" w:hAnsiTheme="majorHAnsi"/>
                <w:color w:val="124E90"/>
                <w:sz w:val="44"/>
                <w:szCs w:val="36"/>
              </w:rPr>
              <w:t xml:space="preserve"> </w:t>
            </w:r>
            <w:r w:rsidRPr="003C34D1">
              <w:rPr>
                <w:color w:val="124E90"/>
              </w:rPr>
              <w:t>YES</w:t>
            </w:r>
            <w:r w:rsidRPr="003C34D1">
              <w:rPr>
                <w:rFonts w:ascii="MT Extra" w:hAnsi="MT Extra"/>
                <w:color w:val="124E90"/>
                <w:sz w:val="44"/>
                <w:szCs w:val="36"/>
              </w:rPr>
              <w:t></w:t>
            </w:r>
            <w:r w:rsidRPr="003C34D1">
              <w:rPr>
                <w:rFonts w:ascii="MT Extra" w:hAnsi="MT Extra"/>
                <w:color w:val="124E90"/>
                <w:sz w:val="44"/>
                <w:szCs w:val="36"/>
              </w:rPr>
              <w:t></w:t>
            </w:r>
            <w:r w:rsidRPr="003C34D1">
              <w:rPr>
                <w:rFonts w:ascii="MT Extra" w:hAnsi="MT Extra"/>
                <w:color w:val="124E90"/>
                <w:sz w:val="44"/>
                <w:szCs w:val="36"/>
              </w:rPr>
              <w:t></w:t>
            </w:r>
            <w:r w:rsidRPr="003C34D1">
              <w:rPr>
                <w:rFonts w:ascii="MT Extra" w:hAnsi="MT Extra"/>
                <w:color w:val="124E90"/>
                <w:sz w:val="44"/>
                <w:szCs w:val="36"/>
              </w:rPr>
              <w:t></w:t>
            </w:r>
            <w:r w:rsidRPr="003C34D1">
              <w:rPr>
                <w:rFonts w:ascii="MT Extra" w:hAnsi="MT Extra"/>
                <w:color w:val="124E90"/>
                <w:sz w:val="44"/>
                <w:szCs w:val="36"/>
              </w:rPr>
              <w:t></w:t>
            </w:r>
            <w:r w:rsidRPr="003C34D1">
              <w:rPr>
                <w:rFonts w:ascii="MT Extra" w:hAnsi="MT Extra"/>
                <w:color w:val="124E90"/>
                <w:sz w:val="44"/>
                <w:szCs w:val="36"/>
              </w:rPr>
              <w:t></w:t>
            </w:r>
            <w:r w:rsidRPr="003C34D1">
              <w:rPr>
                <w:color w:val="124E90"/>
              </w:rPr>
              <w:t>NO</w:t>
            </w:r>
          </w:p>
        </w:tc>
      </w:tr>
    </w:tbl>
    <w:p w14:paraId="398ADDE8" w14:textId="1E106CE4" w:rsidR="00B30DF5" w:rsidRDefault="00B30DF5">
      <w:pPr>
        <w:rPr>
          <w:rFonts w:ascii="MT Extra" w:hAnsi="MT Extra"/>
        </w:rPr>
      </w:pPr>
    </w:p>
    <w:p w14:paraId="772E39EC" w14:textId="4370FD6F" w:rsidR="00F94832" w:rsidRDefault="00F94832">
      <w:pPr>
        <w:rPr>
          <w:rFonts w:ascii="MT Extra" w:hAnsi="MT Extra"/>
        </w:rPr>
      </w:pPr>
    </w:p>
    <w:p w14:paraId="60B757F9" w14:textId="74B6E4B0" w:rsidR="00F94832" w:rsidRDefault="00F94832">
      <w:pPr>
        <w:rPr>
          <w:rFonts w:ascii="MT Extra" w:hAnsi="MT Extra"/>
        </w:rPr>
      </w:pPr>
    </w:p>
    <w:p w14:paraId="27703018" w14:textId="15F1E1D0" w:rsidR="00F94832" w:rsidRDefault="00F94832">
      <w:pPr>
        <w:rPr>
          <w:rFonts w:ascii="MT Extra" w:hAnsi="MT Extra"/>
        </w:rPr>
      </w:pPr>
    </w:p>
    <w:p w14:paraId="7B709AE9" w14:textId="29F3DF3F" w:rsidR="00F94832" w:rsidRDefault="00F94832">
      <w:pPr>
        <w:rPr>
          <w:rFonts w:ascii="MT Extra" w:hAnsi="MT Extra"/>
        </w:rPr>
      </w:pPr>
    </w:p>
    <w:p w14:paraId="0BC83E72" w14:textId="1C1044A1" w:rsidR="00F94832" w:rsidRDefault="00F94832">
      <w:pPr>
        <w:rPr>
          <w:rFonts w:ascii="MT Extra" w:hAnsi="MT Extra"/>
        </w:rPr>
      </w:pPr>
    </w:p>
    <w:p w14:paraId="1235FA47" w14:textId="0AF20E74" w:rsidR="00F94832" w:rsidRDefault="00F94832">
      <w:pPr>
        <w:rPr>
          <w:rFonts w:ascii="MT Extra" w:hAnsi="MT Extra"/>
        </w:rPr>
      </w:pPr>
      <w:r>
        <w:rPr>
          <w:noProof/>
        </w:rPr>
        <w:lastRenderedPageBreak/>
        <w:drawing>
          <wp:inline distT="0" distB="0" distL="0" distR="0" wp14:anchorId="7963A959" wp14:editId="7F64A893">
            <wp:extent cx="6735534" cy="209550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FELIFE LOGO2 GOO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5792" cy="210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E41A6" w14:textId="77777777" w:rsidR="00F94832" w:rsidRDefault="00F94832" w:rsidP="00F94832">
      <w:pPr>
        <w:pStyle w:val="Heading1"/>
        <w:rPr>
          <w:color w:val="E48312" w:themeColor="accent1"/>
          <w:sz w:val="36"/>
          <w:szCs w:val="36"/>
        </w:rPr>
      </w:pPr>
    </w:p>
    <w:p w14:paraId="29174185" w14:textId="6997824A" w:rsidR="00F94832" w:rsidRDefault="00F94832" w:rsidP="00F94832">
      <w:pPr>
        <w:pStyle w:val="Heading1"/>
        <w:rPr>
          <w:color w:val="E48312" w:themeColor="accent1"/>
          <w:sz w:val="36"/>
          <w:szCs w:val="36"/>
        </w:rPr>
      </w:pPr>
      <w:r>
        <w:rPr>
          <w:color w:val="E48312" w:themeColor="accent1"/>
          <w:sz w:val="36"/>
          <w:szCs w:val="36"/>
        </w:rPr>
        <w:t>ALDI MOBILE SIM CARD ACTIVATION FORM</w:t>
      </w:r>
    </w:p>
    <w:p w14:paraId="34606FE0" w14:textId="6F64CE8D" w:rsidR="00F94832" w:rsidRDefault="00F94832" w:rsidP="00F94832">
      <w:pPr>
        <w:rPr>
          <w:i/>
          <w:iCs/>
          <w:color w:val="E48312" w:themeColor="accent1"/>
        </w:rPr>
      </w:pPr>
      <w:r w:rsidRPr="00F94832">
        <w:rPr>
          <w:i/>
          <w:iCs/>
          <w:color w:val="E48312" w:themeColor="accent1"/>
        </w:rPr>
        <w:t>If you wish to provide your own SIM card or wi</w:t>
      </w:r>
      <w:r w:rsidR="003B33F8">
        <w:rPr>
          <w:i/>
          <w:iCs/>
          <w:color w:val="E48312" w:themeColor="accent1"/>
        </w:rPr>
        <w:t>s</w:t>
      </w:r>
      <w:r w:rsidRPr="00F94832">
        <w:rPr>
          <w:i/>
          <w:iCs/>
          <w:color w:val="E48312" w:themeColor="accent1"/>
        </w:rPr>
        <w:t>h to activate it yourself DO NOT fill in this form</w:t>
      </w:r>
    </w:p>
    <w:p w14:paraId="74766A4A" w14:textId="77777777" w:rsidR="00F94832" w:rsidRPr="00F94832" w:rsidRDefault="00F94832" w:rsidP="00F94832"/>
    <w:p w14:paraId="7DD87E68" w14:textId="2D88AF2A" w:rsidR="00F94832" w:rsidRPr="00F94832" w:rsidRDefault="00F94832" w:rsidP="00F94832">
      <w:pPr>
        <w:pStyle w:val="Heading3"/>
        <w:rPr>
          <w:b/>
          <w:bCs/>
          <w:color w:val="124E90"/>
          <w:sz w:val="28"/>
          <w:szCs w:val="22"/>
        </w:rPr>
      </w:pPr>
      <w:r>
        <w:rPr>
          <w:b/>
          <w:bCs/>
          <w:color w:val="124E90"/>
          <w:sz w:val="28"/>
          <w:szCs w:val="22"/>
        </w:rPr>
        <w:t>SIM Card Holders</w:t>
      </w:r>
      <w:r w:rsidRPr="00F94832">
        <w:rPr>
          <w:b/>
          <w:bCs/>
          <w:color w:val="124E90"/>
          <w:sz w:val="28"/>
          <w:szCs w:val="22"/>
        </w:rPr>
        <w:t xml:space="preserve"> Information</w:t>
      </w:r>
      <w:r w:rsidR="003C34D1">
        <w:rPr>
          <w:b/>
          <w:bCs/>
          <w:color w:val="124E90"/>
          <w:sz w:val="28"/>
          <w:szCs w:val="22"/>
        </w:rPr>
        <w:t xml:space="preserve"> - </w:t>
      </w:r>
      <w:r w:rsidR="003C34D1" w:rsidRPr="003C34D1">
        <w:rPr>
          <w:color w:val="124E90"/>
          <w:sz w:val="20"/>
          <w:szCs w:val="16"/>
        </w:rPr>
        <w:t>Who’s details would you like your Aldi Mobile account under?</w:t>
      </w:r>
    </w:p>
    <w:tbl>
      <w:tblPr>
        <w:tblStyle w:val="Report"/>
        <w:tblW w:w="5000" w:type="pct"/>
        <w:tblLayout w:type="fixed"/>
        <w:tblLook w:val="0680" w:firstRow="0" w:lastRow="0" w:firstColumn="1" w:lastColumn="0" w:noHBand="1" w:noVBand="1"/>
        <w:tblDescription w:val="Contact information table"/>
      </w:tblPr>
      <w:tblGrid>
        <w:gridCol w:w="4111"/>
        <w:gridCol w:w="6689"/>
      </w:tblGrid>
      <w:tr w:rsidR="00F94832" w14:paraId="104D2AAF" w14:textId="77777777" w:rsidTr="003C3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57660C7" w14:textId="42E6B072" w:rsidR="003C34D1" w:rsidRPr="003C34D1" w:rsidRDefault="003C34D1" w:rsidP="003C34D1">
            <w:pPr>
              <w:pStyle w:val="Heading3"/>
              <w:jc w:val="center"/>
              <w:outlineLvl w:val="2"/>
              <w:rPr>
                <w:color w:val="124E90"/>
              </w:rPr>
            </w:pPr>
            <w:r>
              <w:rPr>
                <w:color w:val="124E90"/>
              </w:rPr>
              <w:t>First Name:</w:t>
            </w:r>
          </w:p>
        </w:tc>
        <w:tc>
          <w:tcPr>
            <w:tcW w:w="6689" w:type="dxa"/>
          </w:tcPr>
          <w:p w14:paraId="596B9C04" w14:textId="77777777" w:rsidR="00F94832" w:rsidRDefault="00F94832" w:rsidP="003C3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34D1" w14:paraId="2B7D5A55" w14:textId="77777777" w:rsidTr="003C3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103D69F1" w14:textId="46BAEB67" w:rsidR="003C34D1" w:rsidRDefault="003C34D1" w:rsidP="003C34D1">
            <w:pPr>
              <w:pStyle w:val="Heading3"/>
              <w:jc w:val="center"/>
              <w:outlineLvl w:val="2"/>
              <w:rPr>
                <w:color w:val="124E90"/>
              </w:rPr>
            </w:pPr>
            <w:r>
              <w:rPr>
                <w:color w:val="124E90"/>
              </w:rPr>
              <w:t>Middle Name:</w:t>
            </w:r>
          </w:p>
        </w:tc>
        <w:tc>
          <w:tcPr>
            <w:tcW w:w="6689" w:type="dxa"/>
          </w:tcPr>
          <w:p w14:paraId="1F1609A9" w14:textId="77777777" w:rsidR="003C34D1" w:rsidRPr="003C34D1" w:rsidRDefault="003C34D1" w:rsidP="003C3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T Extra" w:hAnsi="MT Extra"/>
                <w:color w:val="124E90"/>
                <w:sz w:val="44"/>
                <w:szCs w:val="36"/>
              </w:rPr>
            </w:pPr>
          </w:p>
        </w:tc>
      </w:tr>
      <w:tr w:rsidR="003C34D1" w14:paraId="6ADAC0D5" w14:textId="77777777" w:rsidTr="003C3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A8A8D26" w14:textId="622921CD" w:rsidR="003C34D1" w:rsidRDefault="003C34D1" w:rsidP="003C34D1">
            <w:pPr>
              <w:pStyle w:val="Heading3"/>
              <w:jc w:val="center"/>
              <w:outlineLvl w:val="2"/>
              <w:rPr>
                <w:color w:val="124E90"/>
              </w:rPr>
            </w:pPr>
            <w:r>
              <w:rPr>
                <w:color w:val="124E90"/>
              </w:rPr>
              <w:t>Last Name</w:t>
            </w:r>
          </w:p>
        </w:tc>
        <w:tc>
          <w:tcPr>
            <w:tcW w:w="6689" w:type="dxa"/>
          </w:tcPr>
          <w:p w14:paraId="3055E90F" w14:textId="77777777" w:rsidR="003C34D1" w:rsidRPr="003C34D1" w:rsidRDefault="003C34D1" w:rsidP="003C3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T Extra" w:hAnsi="MT Extra"/>
                <w:color w:val="124E90"/>
                <w:sz w:val="44"/>
                <w:szCs w:val="36"/>
              </w:rPr>
            </w:pPr>
          </w:p>
        </w:tc>
      </w:tr>
      <w:tr w:rsidR="003C34D1" w14:paraId="50870032" w14:textId="77777777" w:rsidTr="003C3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4BD63D1" w14:textId="6D844CF8" w:rsidR="003C34D1" w:rsidRDefault="003C34D1" w:rsidP="003C34D1">
            <w:pPr>
              <w:pStyle w:val="Heading3"/>
              <w:jc w:val="center"/>
              <w:outlineLvl w:val="2"/>
              <w:rPr>
                <w:color w:val="124E90"/>
              </w:rPr>
            </w:pPr>
            <w:r>
              <w:rPr>
                <w:color w:val="124E90"/>
              </w:rPr>
              <w:t>Active Contact Number:</w:t>
            </w:r>
          </w:p>
        </w:tc>
        <w:tc>
          <w:tcPr>
            <w:tcW w:w="6689" w:type="dxa"/>
          </w:tcPr>
          <w:p w14:paraId="50AB23BE" w14:textId="77777777" w:rsidR="003C34D1" w:rsidRPr="003C34D1" w:rsidRDefault="003C34D1" w:rsidP="003C3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T Extra" w:hAnsi="MT Extra"/>
                <w:color w:val="124E90"/>
                <w:sz w:val="44"/>
                <w:szCs w:val="36"/>
              </w:rPr>
            </w:pPr>
          </w:p>
        </w:tc>
      </w:tr>
      <w:tr w:rsidR="003C34D1" w14:paraId="58A7EAA5" w14:textId="77777777" w:rsidTr="003C3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E129F3E" w14:textId="05685900" w:rsidR="003C34D1" w:rsidRDefault="003C34D1" w:rsidP="003C34D1">
            <w:pPr>
              <w:pStyle w:val="Heading3"/>
              <w:jc w:val="center"/>
              <w:outlineLvl w:val="2"/>
              <w:rPr>
                <w:color w:val="124E90"/>
              </w:rPr>
            </w:pPr>
            <w:r>
              <w:rPr>
                <w:color w:val="124E90"/>
              </w:rPr>
              <w:t>Email address:</w:t>
            </w:r>
          </w:p>
        </w:tc>
        <w:tc>
          <w:tcPr>
            <w:tcW w:w="6689" w:type="dxa"/>
          </w:tcPr>
          <w:p w14:paraId="6B73E869" w14:textId="77777777" w:rsidR="003C34D1" w:rsidRPr="003C34D1" w:rsidRDefault="003C34D1" w:rsidP="003C3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T Extra" w:hAnsi="MT Extra"/>
                <w:color w:val="124E90"/>
                <w:sz w:val="44"/>
                <w:szCs w:val="36"/>
              </w:rPr>
            </w:pPr>
          </w:p>
        </w:tc>
      </w:tr>
      <w:tr w:rsidR="00C24DFD" w14:paraId="5A879D56" w14:textId="77777777" w:rsidTr="003C3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29FBA49" w14:textId="0FEE3000" w:rsidR="00C24DFD" w:rsidRPr="00C24DFD" w:rsidRDefault="00C24DFD" w:rsidP="00C24DFD">
            <w:pPr>
              <w:pStyle w:val="Heading3"/>
              <w:jc w:val="center"/>
              <w:outlineLvl w:val="2"/>
            </w:pPr>
            <w:r>
              <w:rPr>
                <w:color w:val="124E90"/>
              </w:rPr>
              <w:t xml:space="preserve">Create an Aldi Mobile Telephone Security Pin - </w:t>
            </w:r>
            <w:r w:rsidRPr="00C24DFD">
              <w:rPr>
                <w:color w:val="124E90"/>
              </w:rPr>
              <w:t>Must be 4 digits</w:t>
            </w:r>
            <w:r>
              <w:rPr>
                <w:color w:val="124E90"/>
              </w:rPr>
              <w:t>:</w:t>
            </w:r>
          </w:p>
        </w:tc>
        <w:tc>
          <w:tcPr>
            <w:tcW w:w="6689" w:type="dxa"/>
          </w:tcPr>
          <w:p w14:paraId="64BA4F78" w14:textId="77777777" w:rsidR="00C24DFD" w:rsidRPr="003C34D1" w:rsidRDefault="00C24DFD" w:rsidP="003C3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T Extra" w:hAnsi="MT Extra"/>
                <w:color w:val="124E90"/>
                <w:sz w:val="44"/>
                <w:szCs w:val="36"/>
              </w:rPr>
            </w:pPr>
          </w:p>
        </w:tc>
      </w:tr>
      <w:tr w:rsidR="003C34D1" w14:paraId="32FD32E0" w14:textId="77777777" w:rsidTr="003C3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9BE0F5A" w14:textId="454B6E38" w:rsidR="003C34D1" w:rsidRDefault="003C34D1" w:rsidP="00967366">
            <w:pPr>
              <w:pStyle w:val="Heading3"/>
              <w:jc w:val="center"/>
              <w:outlineLvl w:val="2"/>
              <w:rPr>
                <w:color w:val="124E90"/>
              </w:rPr>
            </w:pPr>
            <w:r>
              <w:rPr>
                <w:color w:val="124E90"/>
              </w:rPr>
              <w:t>Title</w:t>
            </w:r>
          </w:p>
        </w:tc>
        <w:tc>
          <w:tcPr>
            <w:tcW w:w="6689" w:type="dxa"/>
          </w:tcPr>
          <w:p w14:paraId="4B5FBDB2" w14:textId="6C84A81C" w:rsidR="003C34D1" w:rsidRDefault="003C34D1" w:rsidP="003C34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34D1">
              <w:rPr>
                <w:rFonts w:ascii="MT Extra" w:hAnsi="MT Extra"/>
                <w:color w:val="124E90"/>
                <w:sz w:val="44"/>
                <w:szCs w:val="36"/>
              </w:rPr>
              <w:t></w:t>
            </w:r>
            <w:r w:rsidRPr="003C34D1">
              <w:rPr>
                <w:rFonts w:asciiTheme="majorHAnsi" w:hAnsiTheme="majorHAnsi"/>
                <w:color w:val="124E90"/>
                <w:sz w:val="44"/>
                <w:szCs w:val="36"/>
              </w:rPr>
              <w:t xml:space="preserve"> </w:t>
            </w:r>
            <w:proofErr w:type="spellStart"/>
            <w:r>
              <w:rPr>
                <w:color w:val="124E90"/>
              </w:rPr>
              <w:t>Mr</w:t>
            </w:r>
            <w:proofErr w:type="spellEnd"/>
            <w:r w:rsidRPr="003C34D1">
              <w:rPr>
                <w:rFonts w:ascii="MT Extra" w:hAnsi="MT Extra"/>
                <w:color w:val="124E90"/>
                <w:sz w:val="44"/>
                <w:szCs w:val="36"/>
              </w:rPr>
              <w:t></w:t>
            </w:r>
            <w:r w:rsidRPr="003C34D1">
              <w:rPr>
                <w:rFonts w:ascii="MT Extra" w:hAnsi="MT Extra"/>
                <w:color w:val="124E90"/>
                <w:sz w:val="44"/>
                <w:szCs w:val="36"/>
              </w:rPr>
              <w:t></w:t>
            </w:r>
            <w:r w:rsidRPr="003C34D1">
              <w:rPr>
                <w:rFonts w:ascii="MT Extra" w:hAnsi="MT Extra"/>
                <w:color w:val="124E90"/>
                <w:sz w:val="44"/>
                <w:szCs w:val="36"/>
              </w:rPr>
              <w:t></w:t>
            </w:r>
            <w:r w:rsidRPr="003C34D1">
              <w:rPr>
                <w:rFonts w:ascii="MT Extra" w:hAnsi="MT Extra"/>
                <w:color w:val="124E90"/>
                <w:sz w:val="44"/>
                <w:szCs w:val="36"/>
              </w:rPr>
              <w:t></w:t>
            </w:r>
            <w:r w:rsidRPr="003C34D1">
              <w:rPr>
                <w:rFonts w:ascii="MT Extra" w:hAnsi="MT Extra"/>
                <w:color w:val="124E90"/>
                <w:sz w:val="44"/>
                <w:szCs w:val="36"/>
              </w:rPr>
              <w:t></w:t>
            </w:r>
            <w:r w:rsidRPr="003C34D1">
              <w:rPr>
                <w:rFonts w:ascii="MT Extra" w:hAnsi="MT Extra"/>
                <w:color w:val="124E90"/>
                <w:sz w:val="44"/>
                <w:szCs w:val="36"/>
              </w:rPr>
              <w:t></w:t>
            </w:r>
            <w:proofErr w:type="spellStart"/>
            <w:r>
              <w:rPr>
                <w:color w:val="124E90"/>
              </w:rPr>
              <w:t>Mrs</w:t>
            </w:r>
            <w:proofErr w:type="spellEnd"/>
            <w:r>
              <w:rPr>
                <w:color w:val="124E90"/>
              </w:rPr>
              <w:t xml:space="preserve">      </w:t>
            </w:r>
            <w:r w:rsidRPr="003C34D1">
              <w:rPr>
                <w:rFonts w:ascii="MT Extra" w:hAnsi="MT Extra"/>
                <w:color w:val="124E90"/>
                <w:sz w:val="44"/>
                <w:szCs w:val="36"/>
              </w:rPr>
              <w:t></w:t>
            </w:r>
            <w:r w:rsidRPr="003C34D1">
              <w:rPr>
                <w:rFonts w:asciiTheme="majorHAnsi" w:hAnsiTheme="majorHAnsi"/>
                <w:color w:val="124E90"/>
                <w:sz w:val="44"/>
                <w:szCs w:val="36"/>
              </w:rPr>
              <w:t xml:space="preserve"> </w:t>
            </w:r>
            <w:proofErr w:type="spellStart"/>
            <w:r>
              <w:rPr>
                <w:color w:val="124E90"/>
              </w:rPr>
              <w:t>Ms</w:t>
            </w:r>
            <w:proofErr w:type="spellEnd"/>
            <w:r w:rsidRPr="003C34D1">
              <w:rPr>
                <w:rFonts w:ascii="MT Extra" w:hAnsi="MT Extra"/>
                <w:color w:val="124E90"/>
                <w:sz w:val="44"/>
                <w:szCs w:val="36"/>
              </w:rPr>
              <w:t></w:t>
            </w:r>
          </w:p>
        </w:tc>
      </w:tr>
      <w:tr w:rsidR="00F94832" w14:paraId="2C420EF6" w14:textId="77777777" w:rsidTr="003C3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B6B3E42" w14:textId="56FA8A25" w:rsidR="00F94832" w:rsidRPr="00F5340D" w:rsidRDefault="003C34D1" w:rsidP="00967366">
            <w:pPr>
              <w:pStyle w:val="Heading3"/>
              <w:jc w:val="center"/>
              <w:outlineLvl w:val="2"/>
              <w:rPr>
                <w:color w:val="124E90"/>
              </w:rPr>
            </w:pPr>
            <w:r>
              <w:rPr>
                <w:color w:val="124E90"/>
              </w:rPr>
              <w:t>D.O.B:</w:t>
            </w:r>
          </w:p>
        </w:tc>
        <w:tc>
          <w:tcPr>
            <w:tcW w:w="6689" w:type="dxa"/>
          </w:tcPr>
          <w:p w14:paraId="5C405D24" w14:textId="77777777" w:rsidR="00F94832" w:rsidRDefault="00F94832" w:rsidP="00967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4DFD" w14:paraId="14AF80B1" w14:textId="77777777" w:rsidTr="003C34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198D61A9" w14:textId="6EC2FAA7" w:rsidR="00C24DFD" w:rsidRDefault="00C24DFD" w:rsidP="00967366">
            <w:pPr>
              <w:pStyle w:val="Heading3"/>
              <w:jc w:val="center"/>
              <w:outlineLvl w:val="2"/>
              <w:rPr>
                <w:color w:val="124E90"/>
              </w:rPr>
            </w:pPr>
            <w:r>
              <w:rPr>
                <w:color w:val="124E90"/>
              </w:rPr>
              <w:t>Address:</w:t>
            </w:r>
          </w:p>
          <w:p w14:paraId="2735D9C0" w14:textId="3F806C72" w:rsidR="00C24DFD" w:rsidRPr="00C24DFD" w:rsidRDefault="00C24DFD" w:rsidP="00C24DFD">
            <w:pPr>
              <w:jc w:val="center"/>
            </w:pPr>
            <w:r w:rsidRPr="00C24DFD">
              <w:rPr>
                <w:color w:val="124E90"/>
              </w:rPr>
              <w:t>Po boxes are not accepted</w:t>
            </w:r>
          </w:p>
        </w:tc>
        <w:tc>
          <w:tcPr>
            <w:tcW w:w="6689" w:type="dxa"/>
          </w:tcPr>
          <w:p w14:paraId="57EF5C29" w14:textId="77777777" w:rsidR="00C24DFD" w:rsidRDefault="00C24DFD" w:rsidP="00967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211EBC" w14:textId="355101AD" w:rsidR="00F94832" w:rsidRDefault="00F94832">
      <w:pPr>
        <w:rPr>
          <w:rFonts w:ascii="MT Extra" w:hAnsi="MT Extra"/>
        </w:rPr>
      </w:pPr>
    </w:p>
    <w:p w14:paraId="7FBA105A" w14:textId="201249FA" w:rsidR="00C24DFD" w:rsidRDefault="00C24DFD">
      <w:pPr>
        <w:rPr>
          <w:rFonts w:ascii="MT Extra" w:hAnsi="MT Extra"/>
        </w:rPr>
      </w:pPr>
    </w:p>
    <w:p w14:paraId="78ACCA44" w14:textId="17D899BA" w:rsidR="00C24DFD" w:rsidRDefault="00C24DFD">
      <w:pPr>
        <w:rPr>
          <w:rFonts w:ascii="MT Extra" w:hAnsi="MT Extra"/>
        </w:rPr>
      </w:pPr>
    </w:p>
    <w:p w14:paraId="6496A0F0" w14:textId="7342E1E0" w:rsidR="00C24DFD" w:rsidRDefault="00C24DFD">
      <w:pPr>
        <w:rPr>
          <w:rFonts w:ascii="MT Extra" w:hAnsi="MT Extra"/>
        </w:rPr>
      </w:pPr>
    </w:p>
    <w:p w14:paraId="196B157C" w14:textId="3C2401F3" w:rsidR="00B11F44" w:rsidRDefault="00B11F44">
      <w:pPr>
        <w:rPr>
          <w:rFonts w:ascii="MT Extra" w:hAnsi="MT Extra"/>
        </w:rPr>
      </w:pPr>
    </w:p>
    <w:p w14:paraId="4C6BA131" w14:textId="5813AD71" w:rsidR="00B11F44" w:rsidRDefault="00B11F44">
      <w:pPr>
        <w:rPr>
          <w:rFonts w:ascii="MT Extra" w:hAnsi="MT Extra"/>
        </w:rPr>
      </w:pPr>
    </w:p>
    <w:p w14:paraId="05F19D53" w14:textId="212D2164" w:rsidR="00B11F44" w:rsidRDefault="00B11F44">
      <w:pPr>
        <w:rPr>
          <w:rFonts w:ascii="MT Extra" w:hAnsi="MT Extra"/>
        </w:rPr>
      </w:pPr>
    </w:p>
    <w:p w14:paraId="5B66C18F" w14:textId="26775A14" w:rsidR="00B11F44" w:rsidRDefault="00B11F44">
      <w:pPr>
        <w:rPr>
          <w:rFonts w:ascii="MT Extra" w:hAnsi="MT Extra"/>
        </w:rPr>
      </w:pPr>
      <w:r>
        <w:rPr>
          <w:noProof/>
        </w:rPr>
        <w:drawing>
          <wp:inline distT="0" distB="0" distL="0" distR="0" wp14:anchorId="4BC76903" wp14:editId="3C147753">
            <wp:extent cx="6735534" cy="209550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FELIFE LOGO2 GOO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5792" cy="210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8E455" w14:textId="7D8C53C9" w:rsidR="00B11F44" w:rsidRDefault="00B11F44">
      <w:pPr>
        <w:rPr>
          <w:rFonts w:ascii="MT Extra" w:hAnsi="MT Extra"/>
        </w:rPr>
      </w:pPr>
      <w:bookmarkStart w:id="0" w:name="_GoBack"/>
      <w:bookmarkEnd w:id="0"/>
    </w:p>
    <w:p w14:paraId="154C36C0" w14:textId="27DD24F0" w:rsidR="00B11F44" w:rsidRDefault="00B11F44">
      <w:pPr>
        <w:rPr>
          <w:rFonts w:ascii="MT Extra" w:hAnsi="MT Extra"/>
        </w:rPr>
      </w:pPr>
    </w:p>
    <w:p w14:paraId="0FFF54D8" w14:textId="51668F93" w:rsidR="00B11F44" w:rsidRDefault="00B11F44">
      <w:pPr>
        <w:rPr>
          <w:rFonts w:ascii="MT Extra" w:hAnsi="MT Extra"/>
        </w:rPr>
      </w:pPr>
    </w:p>
    <w:p w14:paraId="669EE194" w14:textId="77777777" w:rsidR="00B11F44" w:rsidRDefault="00B11F44">
      <w:pPr>
        <w:rPr>
          <w:rFonts w:ascii="MT Extra" w:hAnsi="MT Extra"/>
        </w:rPr>
      </w:pPr>
    </w:p>
    <w:tbl>
      <w:tblPr>
        <w:tblStyle w:val="Report"/>
        <w:tblW w:w="5000" w:type="pct"/>
        <w:tblLayout w:type="fixed"/>
        <w:tblLook w:val="0680" w:firstRow="0" w:lastRow="0" w:firstColumn="1" w:lastColumn="0" w:noHBand="1" w:noVBand="1"/>
      </w:tblPr>
      <w:tblGrid>
        <w:gridCol w:w="4111"/>
        <w:gridCol w:w="6689"/>
      </w:tblGrid>
      <w:tr w:rsidR="00C24DFD" w14:paraId="2945AC60" w14:textId="77777777" w:rsidTr="00D146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</w:tcPr>
          <w:p w14:paraId="03568554" w14:textId="327363CD" w:rsidR="00C24DFD" w:rsidRPr="00C24DFD" w:rsidRDefault="00C24DFD" w:rsidP="00C24DFD">
            <w:pPr>
              <w:jc w:val="center"/>
              <w:rPr>
                <w:b/>
                <w:bCs/>
              </w:rPr>
            </w:pPr>
            <w:r w:rsidRPr="00C24DFD">
              <w:rPr>
                <w:b/>
                <w:bCs/>
                <w:color w:val="124E90"/>
              </w:rPr>
              <w:t>Identification for SIM Activation – Choose either Passport, Medicare card, or Drivers License</w:t>
            </w:r>
          </w:p>
        </w:tc>
      </w:tr>
      <w:tr w:rsidR="00C24DFD" w14:paraId="2A2261AE" w14:textId="77777777" w:rsidTr="000E2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</w:tcPr>
          <w:p w14:paraId="2A3ABAF0" w14:textId="13D76AE7" w:rsidR="00C24DFD" w:rsidRPr="00C24DFD" w:rsidRDefault="00C24DFD" w:rsidP="00C24DFD">
            <w:pPr>
              <w:jc w:val="center"/>
              <w:rPr>
                <w:b/>
                <w:bCs/>
              </w:rPr>
            </w:pPr>
            <w:r w:rsidRPr="00C24DFD">
              <w:rPr>
                <w:b/>
                <w:bCs/>
                <w:color w:val="E48312" w:themeColor="accent1"/>
              </w:rPr>
              <w:t>Driver’s License</w:t>
            </w:r>
          </w:p>
        </w:tc>
      </w:tr>
      <w:tr w:rsidR="00C24DFD" w14:paraId="3D9DFF16" w14:textId="77777777" w:rsidTr="00967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40A178C" w14:textId="24ACB1FA" w:rsidR="00C24DFD" w:rsidRPr="00F5340D" w:rsidRDefault="00C24DFD" w:rsidP="00967366">
            <w:pPr>
              <w:pStyle w:val="Heading3"/>
              <w:jc w:val="center"/>
              <w:outlineLvl w:val="2"/>
              <w:rPr>
                <w:color w:val="124E90"/>
              </w:rPr>
            </w:pPr>
            <w:r>
              <w:rPr>
                <w:color w:val="124E90"/>
              </w:rPr>
              <w:t>License number:</w:t>
            </w:r>
          </w:p>
        </w:tc>
        <w:tc>
          <w:tcPr>
            <w:tcW w:w="6689" w:type="dxa"/>
          </w:tcPr>
          <w:p w14:paraId="12360657" w14:textId="77777777" w:rsidR="00C24DFD" w:rsidRDefault="00C24DFD" w:rsidP="00967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4DFD" w14:paraId="6C5417A0" w14:textId="77777777" w:rsidTr="00967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5C2F9381" w14:textId="187DF858" w:rsidR="00C24DFD" w:rsidRDefault="00C24DFD" w:rsidP="00967366">
            <w:pPr>
              <w:pStyle w:val="Heading3"/>
              <w:jc w:val="center"/>
              <w:outlineLvl w:val="2"/>
              <w:rPr>
                <w:color w:val="124E90"/>
              </w:rPr>
            </w:pPr>
            <w:r>
              <w:rPr>
                <w:color w:val="124E90"/>
              </w:rPr>
              <w:t xml:space="preserve">Drivers </w:t>
            </w:r>
            <w:r w:rsidR="00B11F44">
              <w:rPr>
                <w:color w:val="124E90"/>
              </w:rPr>
              <w:t>License</w:t>
            </w:r>
            <w:r>
              <w:rPr>
                <w:color w:val="124E90"/>
              </w:rPr>
              <w:t xml:space="preserve"> State</w:t>
            </w:r>
            <w:r w:rsidR="00B11F44">
              <w:rPr>
                <w:color w:val="124E90"/>
              </w:rPr>
              <w:t>:</w:t>
            </w:r>
          </w:p>
        </w:tc>
        <w:tc>
          <w:tcPr>
            <w:tcW w:w="6689" w:type="dxa"/>
          </w:tcPr>
          <w:p w14:paraId="283AA18B" w14:textId="77777777" w:rsidR="00C24DFD" w:rsidRDefault="00C24DFD" w:rsidP="00967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1F44" w:rsidRPr="00C24DFD" w14:paraId="41318D31" w14:textId="77777777" w:rsidTr="00967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</w:tcPr>
          <w:p w14:paraId="0151FBB2" w14:textId="0136C8FE" w:rsidR="00B11F44" w:rsidRPr="00C24DFD" w:rsidRDefault="00D847C6" w:rsidP="0096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E48312" w:themeColor="accent1"/>
              </w:rPr>
              <w:t xml:space="preserve">Or </w:t>
            </w:r>
            <w:r w:rsidR="00B11F44">
              <w:rPr>
                <w:b/>
                <w:bCs/>
                <w:color w:val="E48312" w:themeColor="accent1"/>
              </w:rPr>
              <w:t>Medicare Card</w:t>
            </w:r>
          </w:p>
        </w:tc>
      </w:tr>
      <w:tr w:rsidR="00B11F44" w14:paraId="2A9CCE3F" w14:textId="77777777" w:rsidTr="00967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221C7A4" w14:textId="77777777" w:rsidR="00B11F44" w:rsidRDefault="00B11F44" w:rsidP="00967366">
            <w:pPr>
              <w:pStyle w:val="Heading3"/>
              <w:jc w:val="center"/>
              <w:outlineLvl w:val="2"/>
              <w:rPr>
                <w:color w:val="124E90"/>
              </w:rPr>
            </w:pPr>
            <w:r>
              <w:rPr>
                <w:color w:val="124E90"/>
              </w:rPr>
              <w:t xml:space="preserve">Medicare Number: </w:t>
            </w:r>
          </w:p>
          <w:p w14:paraId="25026D1E" w14:textId="16F9EE86" w:rsidR="00B11F44" w:rsidRPr="00B11F44" w:rsidRDefault="00B11F44" w:rsidP="00B11F44">
            <w:pPr>
              <w:jc w:val="center"/>
            </w:pPr>
            <w:r w:rsidRPr="00B11F44">
              <w:rPr>
                <w:color w:val="124E90"/>
                <w:sz w:val="18"/>
                <w:szCs w:val="14"/>
              </w:rPr>
              <w:t>Must be 10 digits</w:t>
            </w:r>
          </w:p>
        </w:tc>
        <w:tc>
          <w:tcPr>
            <w:tcW w:w="6689" w:type="dxa"/>
          </w:tcPr>
          <w:p w14:paraId="6920CE72" w14:textId="77777777" w:rsidR="00B11F44" w:rsidRDefault="00B11F44" w:rsidP="00967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1F44" w14:paraId="51B07633" w14:textId="77777777" w:rsidTr="00967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5CA110C4" w14:textId="68431C08" w:rsidR="00B11F44" w:rsidRDefault="00B11F44" w:rsidP="00967366">
            <w:pPr>
              <w:pStyle w:val="Heading3"/>
              <w:jc w:val="center"/>
              <w:outlineLvl w:val="2"/>
              <w:rPr>
                <w:color w:val="124E90"/>
              </w:rPr>
            </w:pPr>
            <w:r>
              <w:rPr>
                <w:color w:val="124E90"/>
              </w:rPr>
              <w:t>Individual Name Number:</w:t>
            </w:r>
          </w:p>
        </w:tc>
        <w:tc>
          <w:tcPr>
            <w:tcW w:w="6689" w:type="dxa"/>
          </w:tcPr>
          <w:p w14:paraId="2A0D0CCA" w14:textId="77777777" w:rsidR="00B11F44" w:rsidRDefault="00B11F44" w:rsidP="00967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1F44" w14:paraId="168DF38E" w14:textId="77777777" w:rsidTr="00967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ECC74F6" w14:textId="009E88C2" w:rsidR="00B11F44" w:rsidRDefault="00B11F44" w:rsidP="00967366">
            <w:pPr>
              <w:pStyle w:val="Heading3"/>
              <w:jc w:val="center"/>
              <w:outlineLvl w:val="2"/>
              <w:rPr>
                <w:color w:val="124E90"/>
              </w:rPr>
            </w:pPr>
            <w:proofErr w:type="spellStart"/>
            <w:r>
              <w:rPr>
                <w:color w:val="124E90"/>
              </w:rPr>
              <w:t>Colour</w:t>
            </w:r>
            <w:proofErr w:type="spellEnd"/>
            <w:r>
              <w:rPr>
                <w:color w:val="124E90"/>
              </w:rPr>
              <w:t xml:space="preserve"> of Card:</w:t>
            </w:r>
          </w:p>
        </w:tc>
        <w:tc>
          <w:tcPr>
            <w:tcW w:w="6689" w:type="dxa"/>
          </w:tcPr>
          <w:p w14:paraId="74AFC7B9" w14:textId="77777777" w:rsidR="00B11F44" w:rsidRDefault="00B11F44" w:rsidP="00967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1F44" w14:paraId="56486D17" w14:textId="77777777" w:rsidTr="00967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9377B66" w14:textId="33ACFC92" w:rsidR="00B11F44" w:rsidRDefault="00B11F44" w:rsidP="00967366">
            <w:pPr>
              <w:pStyle w:val="Heading3"/>
              <w:jc w:val="center"/>
              <w:outlineLvl w:val="2"/>
              <w:rPr>
                <w:color w:val="124E90"/>
              </w:rPr>
            </w:pPr>
            <w:r>
              <w:rPr>
                <w:color w:val="124E90"/>
              </w:rPr>
              <w:t>Card Expiry:</w:t>
            </w:r>
          </w:p>
        </w:tc>
        <w:tc>
          <w:tcPr>
            <w:tcW w:w="6689" w:type="dxa"/>
          </w:tcPr>
          <w:p w14:paraId="7085C0F5" w14:textId="77777777" w:rsidR="00B11F44" w:rsidRDefault="00B11F44" w:rsidP="00967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1F44" w:rsidRPr="00C24DFD" w14:paraId="6A1AF622" w14:textId="77777777" w:rsidTr="00967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</w:tcPr>
          <w:p w14:paraId="2B8A0CD4" w14:textId="385EBF9E" w:rsidR="00B11F44" w:rsidRPr="00C24DFD" w:rsidRDefault="00D847C6" w:rsidP="0096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E48312" w:themeColor="accent1"/>
              </w:rPr>
              <w:t xml:space="preserve">Or </w:t>
            </w:r>
            <w:r w:rsidR="00B11F44">
              <w:rPr>
                <w:b/>
                <w:bCs/>
                <w:color w:val="E48312" w:themeColor="accent1"/>
              </w:rPr>
              <w:t>Passport</w:t>
            </w:r>
          </w:p>
        </w:tc>
      </w:tr>
      <w:tr w:rsidR="00B11F44" w14:paraId="33687D1B" w14:textId="77777777" w:rsidTr="00967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7615D61" w14:textId="1F715FD4" w:rsidR="00B11F44" w:rsidRPr="00F5340D" w:rsidRDefault="00B11F44" w:rsidP="00967366">
            <w:pPr>
              <w:pStyle w:val="Heading3"/>
              <w:jc w:val="center"/>
              <w:outlineLvl w:val="2"/>
              <w:rPr>
                <w:color w:val="124E90"/>
              </w:rPr>
            </w:pPr>
            <w:r>
              <w:rPr>
                <w:color w:val="124E90"/>
              </w:rPr>
              <w:t>Passport number:</w:t>
            </w:r>
          </w:p>
        </w:tc>
        <w:tc>
          <w:tcPr>
            <w:tcW w:w="6689" w:type="dxa"/>
          </w:tcPr>
          <w:p w14:paraId="5D4822B6" w14:textId="77777777" w:rsidR="00B11F44" w:rsidRDefault="00B11F44" w:rsidP="00967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11F44" w14:paraId="01F32DE8" w14:textId="77777777" w:rsidTr="00967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A94383E" w14:textId="625508E3" w:rsidR="00B11F44" w:rsidRDefault="00B11F44" w:rsidP="00967366">
            <w:pPr>
              <w:pStyle w:val="Heading3"/>
              <w:jc w:val="center"/>
              <w:outlineLvl w:val="2"/>
              <w:rPr>
                <w:color w:val="124E90"/>
              </w:rPr>
            </w:pPr>
            <w:r>
              <w:rPr>
                <w:color w:val="124E90"/>
              </w:rPr>
              <w:t>Passport Nationality:</w:t>
            </w:r>
          </w:p>
        </w:tc>
        <w:tc>
          <w:tcPr>
            <w:tcW w:w="6689" w:type="dxa"/>
          </w:tcPr>
          <w:p w14:paraId="333E8EA5" w14:textId="77777777" w:rsidR="00B11F44" w:rsidRDefault="00B11F44" w:rsidP="009673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E944D44" w14:textId="77777777" w:rsidR="00C24DFD" w:rsidRPr="00B30DF5" w:rsidRDefault="00C24DFD">
      <w:pPr>
        <w:rPr>
          <w:rFonts w:ascii="MT Extra" w:hAnsi="MT Extra"/>
        </w:rPr>
      </w:pPr>
    </w:p>
    <w:sectPr w:rsidR="00C24DFD" w:rsidRPr="00B30DF5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27F93" w14:textId="77777777" w:rsidR="00F5340D" w:rsidRDefault="00F5340D">
      <w:r>
        <w:separator/>
      </w:r>
    </w:p>
  </w:endnote>
  <w:endnote w:type="continuationSeparator" w:id="0">
    <w:p w14:paraId="08F93A37" w14:textId="77777777" w:rsidR="00F5340D" w:rsidRDefault="00F5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E0EC8" w14:textId="77777777" w:rsidR="00571ABD" w:rsidRDefault="000F739B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2B07F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207AC" w14:textId="77777777" w:rsidR="00F5340D" w:rsidRDefault="00F5340D">
      <w:r>
        <w:separator/>
      </w:r>
    </w:p>
  </w:footnote>
  <w:footnote w:type="continuationSeparator" w:id="0">
    <w:p w14:paraId="0E3551B6" w14:textId="77777777" w:rsidR="00F5340D" w:rsidRDefault="00F5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0D"/>
    <w:rsid w:val="00003E29"/>
    <w:rsid w:val="000466A6"/>
    <w:rsid w:val="0005386B"/>
    <w:rsid w:val="000C3800"/>
    <w:rsid w:val="000F739B"/>
    <w:rsid w:val="00124252"/>
    <w:rsid w:val="00156DFB"/>
    <w:rsid w:val="001B7FE7"/>
    <w:rsid w:val="001D6F3F"/>
    <w:rsid w:val="001F039C"/>
    <w:rsid w:val="00237E27"/>
    <w:rsid w:val="00267213"/>
    <w:rsid w:val="002B07FF"/>
    <w:rsid w:val="003A12B5"/>
    <w:rsid w:val="003B33F8"/>
    <w:rsid w:val="003C34D1"/>
    <w:rsid w:val="00413740"/>
    <w:rsid w:val="004412CB"/>
    <w:rsid w:val="0048263E"/>
    <w:rsid w:val="004835D4"/>
    <w:rsid w:val="004A1D74"/>
    <w:rsid w:val="004A4768"/>
    <w:rsid w:val="004D0129"/>
    <w:rsid w:val="00571ABD"/>
    <w:rsid w:val="00602D15"/>
    <w:rsid w:val="0068098F"/>
    <w:rsid w:val="006952EB"/>
    <w:rsid w:val="0070244F"/>
    <w:rsid w:val="00860BE1"/>
    <w:rsid w:val="00875DA4"/>
    <w:rsid w:val="00917EAE"/>
    <w:rsid w:val="00AE6673"/>
    <w:rsid w:val="00B109B2"/>
    <w:rsid w:val="00B11F44"/>
    <w:rsid w:val="00B30DF5"/>
    <w:rsid w:val="00BA5045"/>
    <w:rsid w:val="00C048FB"/>
    <w:rsid w:val="00C24DFD"/>
    <w:rsid w:val="00C2505B"/>
    <w:rsid w:val="00C464FA"/>
    <w:rsid w:val="00D11F1F"/>
    <w:rsid w:val="00D847C6"/>
    <w:rsid w:val="00DC4535"/>
    <w:rsid w:val="00E365B1"/>
    <w:rsid w:val="00EF16BE"/>
    <w:rsid w:val="00F5340D"/>
    <w:rsid w:val="00F94832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4EC7875"/>
  <w15:chartTrackingRefBased/>
  <w15:docId w15:val="{6D99A7E6-D9C9-468D-80A6-16D34580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64FA"/>
    <w:rPr>
      <w:szCs w:val="18"/>
    </w:rPr>
  </w:style>
  <w:style w:type="paragraph" w:styleId="Heading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Employee status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FooterChar">
    <w:name w:val="Footer Char"/>
    <w:basedOn w:val="DefaultParagraphFont"/>
    <w:link w:val="Footer"/>
    <w:uiPriority w:val="99"/>
    <w:rsid w:val="00860BE1"/>
    <w:rPr>
      <w:color w:val="865640" w:themeColor="accent3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2"/>
    <w:qFormat/>
    <w:pPr>
      <w:jc w:val="center"/>
    </w:pPr>
    <w:rPr>
      <w:noProof/>
    </w:r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6">
    <w:name w:val="List Table 1 Light Accent 6"/>
    <w:basedOn w:val="Table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6Colorful">
    <w:name w:val="List Table 6 Colorful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2-Accent3">
    <w:name w:val="List Table 2 Accent 3"/>
    <w:basedOn w:val="Table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875DA4"/>
    <w:pPr>
      <w:spacing w:before="0" w:after="0"/>
    </w:pPr>
  </w:style>
  <w:style w:type="paragraph" w:customStyle="1" w:styleId="Companyname">
    <w:name w:val="Company name"/>
    <w:basedOn w:val="Normal"/>
    <w:next w:val="Normal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75DA4"/>
    <w:rPr>
      <w:color w:val="000000" w:themeColor="text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2D15"/>
  </w:style>
  <w:style w:type="paragraph" w:styleId="BlockText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D15"/>
    <w:rPr>
      <w:color w:val="000000" w:themeColor="text1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2D15"/>
    <w:rPr>
      <w:color w:val="000000" w:themeColor="text1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2D15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2D15"/>
    <w:rPr>
      <w:color w:val="000000" w:themeColor="text1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2D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2D15"/>
    <w:rPr>
      <w:color w:val="000000" w:themeColor="text1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2D15"/>
    <w:rPr>
      <w:color w:val="000000" w:themeColor="text1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2D15"/>
    <w:rPr>
      <w:color w:val="000000" w:themeColor="text1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2D15"/>
    <w:rPr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losing">
    <w:name w:val="Closing"/>
    <w:basedOn w:val="Normal"/>
    <w:link w:val="Closing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2D15"/>
    <w:rPr>
      <w:color w:val="000000" w:themeColor="text1"/>
      <w:szCs w:val="18"/>
    </w:rPr>
  </w:style>
  <w:style w:type="table" w:styleId="ColorfulGrid">
    <w:name w:val="Colorful Grid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02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D1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2D15"/>
  </w:style>
  <w:style w:type="character" w:customStyle="1" w:styleId="DateChar">
    <w:name w:val="Date Char"/>
    <w:basedOn w:val="DefaultParagraphFont"/>
    <w:link w:val="Date"/>
    <w:uiPriority w:val="99"/>
    <w:semiHidden/>
    <w:rsid w:val="00602D15"/>
    <w:rPr>
      <w:color w:val="000000" w:themeColor="text1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2D15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2D15"/>
    <w:rPr>
      <w:color w:val="000000" w:themeColor="text1"/>
      <w:szCs w:val="18"/>
    </w:rPr>
  </w:style>
  <w:style w:type="character" w:styleId="Emphasis">
    <w:name w:val="Emphasis"/>
    <w:basedOn w:val="DefaultParagraphFont"/>
    <w:uiPriority w:val="20"/>
    <w:semiHidden/>
    <w:unhideWhenUsed/>
    <w:rsid w:val="00602D1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D15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15"/>
    <w:rPr>
      <w:color w:val="000000" w:themeColor="text1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3">
    <w:name w:val="Grid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602D15"/>
  </w:style>
  <w:style w:type="paragraph" w:styleId="HTMLAddress">
    <w:name w:val="HTML Address"/>
    <w:basedOn w:val="Normal"/>
    <w:link w:val="HTMLAddress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2D15"/>
    <w:rPr>
      <w:i/>
      <w:iCs/>
      <w:color w:val="000000" w:themeColor="text1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602D1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02D1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02D15"/>
    <w:rPr>
      <w:i/>
      <w:iCs/>
    </w:rPr>
  </w:style>
  <w:style w:type="character" w:styleId="Hyperlink">
    <w:name w:val="Hyperlink"/>
    <w:basedOn w:val="DefaultParagraphFont"/>
    <w:uiPriority w:val="99"/>
    <w:unhideWhenUsed/>
    <w:rsid w:val="00602D15"/>
    <w:rPr>
      <w:color w:val="2998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02D15"/>
  </w:style>
  <w:style w:type="paragraph" w:styleId="List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02D1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3">
    <w:name w:val="List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2D1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2D15"/>
    <w:rPr>
      <w:color w:val="000000" w:themeColor="text1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02D15"/>
  </w:style>
  <w:style w:type="table" w:styleId="PlainTable1">
    <w:name w:val="Plain Table 1"/>
    <w:basedOn w:val="Table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2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2D15"/>
    <w:rPr>
      <w:color w:val="000000" w:themeColor="text1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2D15"/>
    <w:rPr>
      <w:color w:val="000000" w:themeColor="text1"/>
      <w:szCs w:val="18"/>
    </w:rPr>
  </w:style>
  <w:style w:type="character" w:styleId="Strong">
    <w:name w:val="Strong"/>
    <w:basedOn w:val="DefaultParagraphFont"/>
    <w:uiPriority w:val="22"/>
    <w:semiHidden/>
    <w:unhideWhenUsed/>
    <w:qFormat/>
    <w:rsid w:val="00602D1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2D15"/>
  </w:style>
  <w:style w:type="paragraph" w:styleId="TO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eport">
    <w:name w:val="Report"/>
    <w:basedOn w:val="TableNormal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11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rtcaller\AppData\Roaming\Microsoft\Templates\Employee%20status%20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7693A-CD11-4ED6-A03A-341DB487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status report</Template>
  <TotalTime>2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Smartcaller</dc:creator>
  <cp:lastModifiedBy>indigo Long</cp:lastModifiedBy>
  <cp:revision>3</cp:revision>
  <dcterms:created xsi:type="dcterms:W3CDTF">2019-10-24T02:51:00Z</dcterms:created>
  <dcterms:modified xsi:type="dcterms:W3CDTF">2019-10-24T23:29:00Z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